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Mei Lebn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Intro:  </w:t>
      </w:r>
      <w:r>
        <w:rPr>
          <w:rFonts w:cs="Comic Sans MS" w:ascii="Comic Sans MS" w:hAnsi="Comic Sans MS"/>
          <w:color w:val="0000FF"/>
          <w:sz w:val="24"/>
          <w:szCs w:val="24"/>
        </w:rPr>
        <w:t>AAAA  AAGG  EmEmEmEm  EmEmEmEm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 4x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                A  G                     Em        Em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De meistn leb'n ihr Leb'n auf Probe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Ois kennt'n s' ollas wiedahoin</w:t>
        <w:br/>
        <w:t>Daun kummans drauf dass des ned woa is, Und fühn si um ihr Leb'n beschdoin</w:t>
        <w:br/>
        <w:t>Daunn weans gehässig und vabittert, Und woin de Jungan einedrahn</w:t>
        <w:br/>
        <w:t>Aus reina Bosheit und aus Rache, Weus söwa feige Schweine san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hd w:fill="DDDDDD" w:val="clear"/>
        </w:rPr>
      </w:pP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>C                                     G       Am                                       Em</w:t>
      </w:r>
    </w:p>
    <w:p>
      <w:pPr>
        <w:pStyle w:val="Normal"/>
        <w:rPr>
          <w:rFonts w:ascii="Comic Sans MS" w:hAnsi="Comic Sans MS" w:cs="Comic Sans MS"/>
          <w:color w:val="0000FF"/>
          <w:shd w:fill="DDDDDD" w:val="clear"/>
        </w:rPr>
      </w:pPr>
      <w:r>
        <w:rPr>
          <w:rFonts w:cs="Comic Sans MS" w:ascii="Comic Sans MS" w:hAnsi="Comic Sans MS"/>
          <w:color w:val="000000"/>
          <w:shd w:fill="DDDDDD" w:val="clear"/>
        </w:rPr>
        <w:t>I hoids jezd nimma länga aus, Und di Entscheidung fallt ned schwer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hd w:fill="DDDDDD" w:val="clear"/>
        </w:rPr>
        <w:t>C                                               G                   Am                                       D</w:t>
      </w:r>
      <w:r>
        <w:rPr>
          <w:rFonts w:cs="Comic Sans MS" w:ascii="Comic Sans MS" w:hAnsi="Comic Sans MS"/>
          <w:color w:val="000000"/>
          <w:shd w:fill="DDDDDD" w:val="clear"/>
        </w:rPr>
        <w:br/>
        <w:t>Da Bach had Sehnsucht nach'n Fluss, Und da Fluss had Sehnsucht nach'n Meer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br/>
        <w:t>Mei Leb'n is mei Leb'n, Und mei Leb'n ghead mia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(Kann Voda, kan Lehra, kan Masta, kan Schdod)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Instrumental like Intro    2x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I wass genau, dass ihr ned recht habts, Und wü nie so werd'n wie ihr</w:t>
        <w:br/>
        <w:t>Weu eichre G'sichta san aus plastik, Und eichre Herz'n aus Papier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00"/>
          <w:shd w:fill="DDDDDD" w:val="clear"/>
        </w:rPr>
        <w:t>A hoffnugsloser Optimist, Is ana, der auns Guade glaubt</w:t>
        <w:br/>
        <w:t>Und dem, a waun er traurig is, Nix auf da Wöd die Hoffnung raubt</w:t>
      </w:r>
    </w:p>
    <w:p>
      <w:pPr>
        <w:pStyle w:val="Normal"/>
        <w:rPr>
          <w:rFonts w:ascii="Comic Sans MS" w:hAnsi="Comic Sans MS" w:eastAsia="Calibri" w:cs="Comic Sans M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cs="Comic Sans MS" w:ascii="Comic Sans MS" w:hAnsi="Comic Sans MS"/>
          <w:color w:val="auto"/>
        </w:rPr>
        <w:br/>
      </w:r>
      <w:r>
        <w:rPr>
          <w:rFonts w:cs="Comic Sans MS" w:ascii="Comic Sans MS" w:hAnsi="Comic Sans MS"/>
          <w:color w:val="auto"/>
          <w:sz w:val="24"/>
          <w:szCs w:val="24"/>
        </w:rPr>
        <w:t>Mei Leb'n is mei Leb'n, Und mei Leb'n ghead mia</w:t>
        <w:br/>
      </w:r>
      <w:r>
        <w:rPr>
          <w:rFonts w:eastAsia="Calibri" w:cs="Comic Sans MS" w:ascii="Comic Sans MS" w:hAnsi="Comic Sans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ich mechts ned hergeben, niemand auch ned dir</w:t>
      </w:r>
    </w:p>
    <w:p>
      <w:pPr>
        <w:pStyle w:val="Normal"/>
        <w:rPr>
          <w:rFonts w:ascii="Comic Sans MS" w:hAnsi="Comic Sans MS" w:eastAsia="Calibri" w:cs="Comic Sans MS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Times New Roman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  <w:lang w:val="de-AT" w:eastAsia="de-AT"/>
        </w:rPr>
        <w:t>Em A C Em  Em D Am C     C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G Am D G    Em A D Em/C     G   G7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G                                               C               Cm              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Und ans, des muasst da täglich schwör'n, Di nie und nimma aufzugeb'n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                                          A             D                               G                 G7</w:t>
      </w:r>
      <w:r>
        <w:rPr>
          <w:rFonts w:cs="Comic Sans MS" w:ascii="Comic Sans MS" w:hAnsi="Comic Sans MS"/>
          <w:color w:val="auto"/>
        </w:rPr>
        <w:br/>
        <w:t>Daun kämpfst an ehrenwert'n Kaumpf, Des is da Kaumpf ums Überleb'n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G7                                          C          Cm                             G</w:t>
      </w:r>
      <w:r>
        <w:rPr>
          <w:rFonts w:cs="Comic Sans MS" w:ascii="Comic Sans MS" w:hAnsi="Comic Sans MS"/>
          <w:color w:val="auto"/>
        </w:rPr>
        <w:br/>
        <w:t xml:space="preserve">I hob so Sehnsucht nach mia söbst, I wü mei Leb'n ned vertuan,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 xml:space="preserve">Em                                   A          D                                      GGGde  --&gt; G7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I wass ned fü, nua ans is g'wiss: Ka Mensch wird ohne Sinn geburn ...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alibri">
    <w:charset w:val="00"/>
    <w:family w:val="roman"/>
    <w:pitch w:val="variable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character" w:styleId="WW8Num1z0">
    <w:name w:val="WW8Num1z0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tLeast" w:line="100" w:before="0" w:after="0"/>
      <w:ind w:hanging="0" w:left="0" w:right="0"/>
    </w:pPr>
    <w:rPr>
      <w:rFonts w:ascii="Calibri" w:hAnsi="Calibri" w:eastAsia="SimSun" w:cs="Arial"/>
      <w:color w:val="auto"/>
      <w:kern w:val="2"/>
      <w:sz w:val="22"/>
      <w:szCs w:val="22"/>
      <w:lang w:val="de-DE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2024-03-23T14:19:57Z</dcterms:created>
  <dc:creator/>
  <dc:description/>
  <dc:language>de-AT</dc:language>
  <cp:lastModifiedBy/>
  <cp:revision>1</cp:revision>
  <dc:subject/>
  <dc:title>mypage</dc:title>
</cp:coreProperties>
</file>